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F976" w14:textId="7D2E6E95" w:rsidR="008D4033" w:rsidRPr="00352F45" w:rsidRDefault="008D4033" w:rsidP="00352F45">
      <w:pPr>
        <w:rPr>
          <w:b/>
          <w:bCs/>
          <w:sz w:val="36"/>
          <w:szCs w:val="36"/>
          <w:lang w:val="en-US"/>
        </w:rPr>
      </w:pPr>
      <w:r w:rsidRPr="00352F45">
        <w:rPr>
          <w:b/>
          <w:bCs/>
          <w:sz w:val="36"/>
          <w:szCs w:val="36"/>
          <w:lang w:val="en-US"/>
        </w:rPr>
        <w:t>BEWERBUNGSFORMULAR</w:t>
      </w:r>
    </w:p>
    <w:p w14:paraId="3EEE9F92" w14:textId="719E6A1D" w:rsidR="008D4033" w:rsidRDefault="00352F45" w:rsidP="008D4033">
      <w:pPr>
        <w:rPr>
          <w:b/>
          <w:bCs/>
          <w:lang w:val="en-US"/>
        </w:rPr>
      </w:pPr>
      <w:r>
        <w:rPr>
          <w:b/>
          <w:bCs/>
          <w:lang w:val="en-US"/>
        </w:rPr>
        <w:t xml:space="preserve">Seminar: </w:t>
      </w:r>
      <w:r w:rsidR="008D4033" w:rsidRPr="008D4033">
        <w:rPr>
          <w:b/>
          <w:bCs/>
          <w:lang w:val="en-US"/>
        </w:rPr>
        <w:t>Sustainable Creativity, Food and Entrepreneurship – A Transdisciplinary Approach to Develop a Sustainable Market Hall</w:t>
      </w:r>
    </w:p>
    <w:p w14:paraId="15837942" w14:textId="77777777" w:rsidR="008D4033" w:rsidRDefault="008D4033" w:rsidP="008D4033">
      <w:pPr>
        <w:rPr>
          <w:b/>
          <w:bCs/>
          <w:lang w:val="en-US"/>
        </w:rPr>
      </w:pPr>
    </w:p>
    <w:p w14:paraId="6CF555AB" w14:textId="15DBA7C0" w:rsidR="008D4033" w:rsidRDefault="008D4033" w:rsidP="008D4033">
      <w:pPr>
        <w:rPr>
          <w:b/>
          <w:bCs/>
          <w:lang w:val="en-US"/>
        </w:rPr>
      </w:pPr>
      <w:r>
        <w:rPr>
          <w:b/>
          <w:bCs/>
          <w:lang w:val="en-US"/>
        </w:rPr>
        <w:t xml:space="preserve">Information </w:t>
      </w:r>
      <w:proofErr w:type="spellStart"/>
      <w:r>
        <w:rPr>
          <w:b/>
          <w:bCs/>
          <w:lang w:val="en-US"/>
        </w:rPr>
        <w:t>zu</w:t>
      </w:r>
      <w:proofErr w:type="spellEnd"/>
      <w:r>
        <w:rPr>
          <w:b/>
          <w:bCs/>
          <w:lang w:val="en-US"/>
        </w:rPr>
        <w:t xml:space="preserve"> </w:t>
      </w:r>
      <w:proofErr w:type="spellStart"/>
      <w:r>
        <w:rPr>
          <w:b/>
          <w:bCs/>
          <w:lang w:val="en-US"/>
        </w:rPr>
        <w:t>Ihrer</w:t>
      </w:r>
      <w:proofErr w:type="spellEnd"/>
      <w:r>
        <w:rPr>
          <w:b/>
          <w:bCs/>
          <w:lang w:val="en-US"/>
        </w:rPr>
        <w:t xml:space="preserve"> Person: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tblCellMar>
        <w:tblLook w:val="04A0" w:firstRow="1" w:lastRow="0" w:firstColumn="1" w:lastColumn="0" w:noHBand="0" w:noVBand="1"/>
      </w:tblPr>
      <w:tblGrid>
        <w:gridCol w:w="9498"/>
      </w:tblGrid>
      <w:tr w:rsidR="0082115D" w:rsidRPr="0082115D" w14:paraId="7CD206B3" w14:textId="77777777" w:rsidTr="00352F45">
        <w:trPr>
          <w:trHeight w:val="624"/>
        </w:trPr>
        <w:tc>
          <w:tcPr>
            <w:tcW w:w="9498" w:type="dxa"/>
            <w:shd w:val="clear" w:color="auto" w:fill="F2F2F2" w:themeFill="background1" w:themeFillShade="F2"/>
            <w:vAlign w:val="bottom"/>
          </w:tcPr>
          <w:p w14:paraId="3ADE616A" w14:textId="056DE515" w:rsidR="0082115D" w:rsidRPr="0082115D" w:rsidRDefault="0082115D" w:rsidP="008D4033">
            <w:pPr>
              <w:rPr>
                <w:sz w:val="22"/>
                <w:szCs w:val="22"/>
                <w:lang w:val="en-US"/>
              </w:rPr>
            </w:pPr>
            <w:proofErr w:type="spellStart"/>
            <w:r w:rsidRPr="0082115D">
              <w:rPr>
                <w:sz w:val="22"/>
                <w:szCs w:val="22"/>
                <w:lang w:val="en-US"/>
              </w:rPr>
              <w:t>Vor</w:t>
            </w:r>
            <w:proofErr w:type="spellEnd"/>
            <w:r w:rsidRPr="0082115D">
              <w:rPr>
                <w:sz w:val="22"/>
                <w:szCs w:val="22"/>
                <w:lang w:val="en-US"/>
              </w:rPr>
              <w:t xml:space="preserve">- und </w:t>
            </w:r>
            <w:proofErr w:type="spellStart"/>
            <w:r w:rsidRPr="0082115D">
              <w:rPr>
                <w:sz w:val="22"/>
                <w:szCs w:val="22"/>
                <w:lang w:val="en-US"/>
              </w:rPr>
              <w:t>Nachname</w:t>
            </w:r>
            <w:proofErr w:type="spellEnd"/>
            <w:r w:rsidRPr="0082115D">
              <w:rPr>
                <w:sz w:val="22"/>
                <w:szCs w:val="22"/>
                <w:lang w:val="en-US"/>
              </w:rPr>
              <w:t>: _________________________________________________</w:t>
            </w:r>
          </w:p>
        </w:tc>
      </w:tr>
      <w:tr w:rsidR="0082115D" w:rsidRPr="0082115D" w14:paraId="09A1C80F" w14:textId="77777777" w:rsidTr="00352F45">
        <w:trPr>
          <w:trHeight w:val="624"/>
        </w:trPr>
        <w:tc>
          <w:tcPr>
            <w:tcW w:w="9498" w:type="dxa"/>
            <w:shd w:val="clear" w:color="auto" w:fill="F2F2F2" w:themeFill="background1" w:themeFillShade="F2"/>
            <w:vAlign w:val="bottom"/>
          </w:tcPr>
          <w:p w14:paraId="3F3A4F03" w14:textId="0A83698F" w:rsidR="0082115D" w:rsidRPr="0082115D" w:rsidRDefault="0082115D" w:rsidP="008D4033">
            <w:pPr>
              <w:rPr>
                <w:sz w:val="22"/>
                <w:szCs w:val="22"/>
                <w:lang w:val="en-US"/>
              </w:rPr>
            </w:pPr>
            <w:proofErr w:type="spellStart"/>
            <w:r w:rsidRPr="0082115D">
              <w:rPr>
                <w:sz w:val="22"/>
                <w:szCs w:val="22"/>
                <w:lang w:val="en-US"/>
              </w:rPr>
              <w:t>Studiengang</w:t>
            </w:r>
            <w:proofErr w:type="spellEnd"/>
            <w:r w:rsidRPr="0082115D">
              <w:rPr>
                <w:sz w:val="22"/>
                <w:szCs w:val="22"/>
                <w:lang w:val="en-US"/>
              </w:rPr>
              <w:t>: ___________________________________         Semester: _______</w:t>
            </w:r>
          </w:p>
        </w:tc>
      </w:tr>
      <w:tr w:rsidR="0082115D" w:rsidRPr="0082115D" w14:paraId="568C87A2" w14:textId="77777777" w:rsidTr="00352F45">
        <w:trPr>
          <w:trHeight w:val="624"/>
        </w:trPr>
        <w:tc>
          <w:tcPr>
            <w:tcW w:w="9498" w:type="dxa"/>
            <w:shd w:val="clear" w:color="auto" w:fill="F2F2F2" w:themeFill="background1" w:themeFillShade="F2"/>
            <w:vAlign w:val="bottom"/>
          </w:tcPr>
          <w:p w14:paraId="5FD31537" w14:textId="77B900BF" w:rsidR="0082115D" w:rsidRPr="0082115D" w:rsidRDefault="0082115D" w:rsidP="008D4033">
            <w:pPr>
              <w:rPr>
                <w:sz w:val="22"/>
                <w:szCs w:val="22"/>
                <w:lang w:val="en-US"/>
              </w:rPr>
            </w:pPr>
            <w:proofErr w:type="spellStart"/>
            <w:r w:rsidRPr="0082115D">
              <w:rPr>
                <w:sz w:val="22"/>
                <w:szCs w:val="22"/>
                <w:lang w:val="en-US"/>
              </w:rPr>
              <w:t>Matrikelnr</w:t>
            </w:r>
            <w:proofErr w:type="spellEnd"/>
            <w:r w:rsidRPr="0082115D">
              <w:rPr>
                <w:sz w:val="22"/>
                <w:szCs w:val="22"/>
                <w:lang w:val="en-US"/>
              </w:rPr>
              <w:t>.: _________________       E-Mail: ______________________________</w:t>
            </w:r>
          </w:p>
        </w:tc>
      </w:tr>
      <w:tr w:rsidR="0082115D" w:rsidRPr="0082115D" w14:paraId="696CF5AA" w14:textId="77777777" w:rsidTr="0082115D">
        <w:trPr>
          <w:trHeight w:val="170"/>
        </w:trPr>
        <w:tc>
          <w:tcPr>
            <w:tcW w:w="9498" w:type="dxa"/>
            <w:shd w:val="clear" w:color="auto" w:fill="F2F2F2" w:themeFill="background1" w:themeFillShade="F2"/>
            <w:vAlign w:val="bottom"/>
          </w:tcPr>
          <w:p w14:paraId="088A8D55" w14:textId="77777777" w:rsidR="0082115D" w:rsidRPr="0082115D" w:rsidRDefault="0082115D" w:rsidP="008D4033">
            <w:pPr>
              <w:rPr>
                <w:sz w:val="2"/>
                <w:szCs w:val="2"/>
                <w:lang w:val="en-US"/>
              </w:rPr>
            </w:pPr>
          </w:p>
        </w:tc>
      </w:tr>
    </w:tbl>
    <w:p w14:paraId="7E4B9E05" w14:textId="77777777" w:rsidR="008D4033" w:rsidRDefault="008D4033" w:rsidP="008D4033">
      <w:pPr>
        <w:rPr>
          <w:b/>
          <w:bCs/>
          <w:lang w:val="en-US"/>
        </w:rPr>
      </w:pPr>
    </w:p>
    <w:p w14:paraId="362ECC3B" w14:textId="10312C22" w:rsidR="008D4033" w:rsidRDefault="0082115D" w:rsidP="008D4033">
      <w:pPr>
        <w:rPr>
          <w:b/>
          <w:bCs/>
        </w:rPr>
      </w:pPr>
      <w:r>
        <w:rPr>
          <w:b/>
          <w:bCs/>
        </w:rPr>
        <w:t xml:space="preserve">Beschreiben Sie uns in kurzen Worten </w:t>
      </w:r>
      <w:r w:rsidR="00352F45">
        <w:rPr>
          <w:b/>
          <w:bCs/>
        </w:rPr>
        <w:t>I</w:t>
      </w:r>
      <w:r>
        <w:rPr>
          <w:b/>
          <w:bCs/>
        </w:rPr>
        <w:t>hre Kurs- und Studienerfahrung:</w:t>
      </w:r>
    </w:p>
    <w:p w14:paraId="1E5684D2" w14:textId="7A341072" w:rsidR="0082115D" w:rsidRDefault="0082115D" w:rsidP="0082115D">
      <w:pPr>
        <w:pStyle w:val="Endnotentext"/>
      </w:pPr>
      <w:r>
        <w:t>Welche Fächer haben Sie besucht? Haben Sie bereits Erfahrungen mit dem Thema Innovation</w:t>
      </w:r>
      <w:r w:rsidR="005B6ED8">
        <w:t xml:space="preserve"> oder/und transdisziplinären Projekten</w:t>
      </w:r>
      <w:r>
        <w:t>?</w:t>
      </w:r>
    </w:p>
    <w:p w14:paraId="1DB34B43" w14:textId="77777777" w:rsidR="0082115D" w:rsidRDefault="0082115D" w:rsidP="0082115D">
      <w:pPr>
        <w:pStyle w:val="Endnotentext"/>
      </w:pPr>
    </w:p>
    <w:p w14:paraId="2692FC73" w14:textId="77777777" w:rsidR="0082115D" w:rsidRDefault="0082115D" w:rsidP="0082115D">
      <w:pPr>
        <w:pStyle w:val="Endnotentext"/>
      </w:pPr>
    </w:p>
    <w:p w14:paraId="5B473692" w14:textId="77777777" w:rsidR="0082115D" w:rsidRDefault="0082115D" w:rsidP="0082115D">
      <w:pPr>
        <w:pStyle w:val="Endnotentext"/>
      </w:pPr>
    </w:p>
    <w:p w14:paraId="15AEFFCA" w14:textId="77777777" w:rsidR="00352F45" w:rsidRDefault="00352F45" w:rsidP="0082115D">
      <w:pPr>
        <w:pStyle w:val="Endnotentext"/>
      </w:pPr>
    </w:p>
    <w:p w14:paraId="30A62D65" w14:textId="77777777" w:rsidR="0082115D" w:rsidRDefault="0082115D" w:rsidP="0082115D">
      <w:pPr>
        <w:pStyle w:val="Endnotentext"/>
      </w:pPr>
    </w:p>
    <w:p w14:paraId="24E3289B" w14:textId="77777777" w:rsidR="0082115D" w:rsidRDefault="0082115D" w:rsidP="0082115D">
      <w:pPr>
        <w:pStyle w:val="Endnotentext"/>
      </w:pPr>
    </w:p>
    <w:p w14:paraId="483B075C" w14:textId="77777777" w:rsidR="00352F45" w:rsidRDefault="00352F45" w:rsidP="0082115D">
      <w:pPr>
        <w:pStyle w:val="Endnotentext"/>
      </w:pPr>
    </w:p>
    <w:p w14:paraId="0BC5BE51" w14:textId="77777777" w:rsidR="00352F45" w:rsidRDefault="00352F45" w:rsidP="0082115D">
      <w:pPr>
        <w:pStyle w:val="Endnotentext"/>
      </w:pPr>
    </w:p>
    <w:p w14:paraId="49EAF565" w14:textId="77777777" w:rsidR="0082115D" w:rsidRPr="00352F45" w:rsidRDefault="0082115D" w:rsidP="0082115D">
      <w:pPr>
        <w:pStyle w:val="Endnotentext"/>
        <w:rPr>
          <w:sz w:val="8"/>
          <w:szCs w:val="8"/>
        </w:rPr>
      </w:pPr>
    </w:p>
    <w:p w14:paraId="7E6F6B1D" w14:textId="3DC0857A" w:rsidR="0082115D" w:rsidRPr="0082115D" w:rsidRDefault="0082115D" w:rsidP="0082115D">
      <w:pPr>
        <w:rPr>
          <w:b/>
          <w:bCs/>
        </w:rPr>
      </w:pPr>
      <w:r w:rsidRPr="0082115D">
        <w:rPr>
          <w:b/>
          <w:bCs/>
        </w:rPr>
        <w:t>Datenschutz</w:t>
      </w:r>
      <w:r w:rsidR="00352F45">
        <w:rPr>
          <w:b/>
          <w:bCs/>
        </w:rPr>
        <w:t>bestimmungen</w:t>
      </w:r>
      <w:r w:rsidRPr="0082115D">
        <w:rPr>
          <w:b/>
          <w:bCs/>
        </w:rPr>
        <w:t>:</w:t>
      </w:r>
    </w:p>
    <w:p w14:paraId="0CFA88FD" w14:textId="77777777" w:rsidR="0082115D" w:rsidRDefault="0082115D" w:rsidP="0082115D">
      <w:pPr>
        <w:pStyle w:val="Endnotentext"/>
      </w:pPr>
    </w:p>
    <w:p w14:paraId="3E919FB4" w14:textId="666C0172" w:rsidR="0082115D" w:rsidRPr="00352F45" w:rsidRDefault="0082115D" w:rsidP="00352F45">
      <w:pPr>
        <w:jc w:val="both"/>
        <w:rPr>
          <w:sz w:val="20"/>
          <w:szCs w:val="20"/>
        </w:rPr>
      </w:pPr>
      <w:r w:rsidRPr="00352F45">
        <w:rPr>
          <w:sz w:val="20"/>
          <w:szCs w:val="20"/>
        </w:rPr>
        <w:t>Mit der Abgabe Ihrer Bewerbung erklären Sie sich damit einverstanden, dass Ihre Kontaktdaten, im Falle einer Zusage, zum Zweck der Organisation des Seminars an Dozenten des Seminars und an die anderen Seminar-Teilnehmer*innen weitergegeben werden dürfen.</w:t>
      </w:r>
    </w:p>
    <w:p w14:paraId="5AE74C3F" w14:textId="3FAD423F" w:rsidR="0082115D" w:rsidRPr="00352F45" w:rsidRDefault="0082115D" w:rsidP="0082115D">
      <w:pPr>
        <w:rPr>
          <w:sz w:val="20"/>
          <w:szCs w:val="20"/>
        </w:rPr>
      </w:pPr>
      <w:r w:rsidRPr="00352F45">
        <w:rPr>
          <w:sz w:val="20"/>
          <w:szCs w:val="20"/>
        </w:rPr>
        <w:sym w:font="Wingdings" w:char="F06F"/>
      </w:r>
      <w:r w:rsidRPr="00352F45">
        <w:rPr>
          <w:sz w:val="20"/>
          <w:szCs w:val="20"/>
        </w:rPr>
        <w:t xml:space="preserve"> Ich stimme zu | </w:t>
      </w:r>
      <w:r w:rsidRPr="00352F45">
        <w:rPr>
          <w:sz w:val="20"/>
          <w:szCs w:val="20"/>
        </w:rPr>
        <w:sym w:font="Wingdings" w:char="F06F"/>
      </w:r>
      <w:r w:rsidRPr="00352F45">
        <w:rPr>
          <w:sz w:val="20"/>
          <w:szCs w:val="20"/>
        </w:rPr>
        <w:t xml:space="preserve"> Ich stimme nicht zu</w:t>
      </w:r>
    </w:p>
    <w:p w14:paraId="08C8E5FB" w14:textId="77777777" w:rsidR="00352F45" w:rsidRPr="00352F45" w:rsidRDefault="00352F45" w:rsidP="0082115D">
      <w:pPr>
        <w:rPr>
          <w:sz w:val="10"/>
          <w:szCs w:val="10"/>
        </w:rPr>
      </w:pPr>
    </w:p>
    <w:p w14:paraId="7B42BC7D" w14:textId="7415F0EF" w:rsidR="0082115D" w:rsidRPr="00352F45" w:rsidRDefault="0082115D" w:rsidP="00352F45">
      <w:pPr>
        <w:jc w:val="both"/>
        <w:rPr>
          <w:sz w:val="20"/>
          <w:szCs w:val="20"/>
        </w:rPr>
      </w:pPr>
      <w:r w:rsidRPr="00352F45">
        <w:rPr>
          <w:sz w:val="20"/>
          <w:szCs w:val="20"/>
        </w:rPr>
        <w:t>Mit der Abgabe Ihrer Bewerbung erklären Sie sich damit einverstanden, dass das im Rahmen des Seminars unter Anleitung des Lehrstuhls entstehende Bild- und Tonmaterial zur Projektanalyse, zu Lehr-, Lern- und Forschungszwecken sowie zur Außendarstellung des Projekts verwendet werden kann.</w:t>
      </w:r>
    </w:p>
    <w:p w14:paraId="13F8E2F0" w14:textId="38726777" w:rsidR="0082115D" w:rsidRPr="00352F45" w:rsidRDefault="0082115D" w:rsidP="0082115D">
      <w:pPr>
        <w:rPr>
          <w:sz w:val="20"/>
          <w:szCs w:val="20"/>
        </w:rPr>
      </w:pPr>
      <w:r w:rsidRPr="00352F45">
        <w:rPr>
          <w:sz w:val="20"/>
          <w:szCs w:val="20"/>
        </w:rPr>
        <w:sym w:font="Wingdings" w:char="F06F"/>
      </w:r>
      <w:r w:rsidRPr="00352F45">
        <w:rPr>
          <w:sz w:val="20"/>
          <w:szCs w:val="20"/>
        </w:rPr>
        <w:t xml:space="preserve"> Ich stimme zu | </w:t>
      </w:r>
      <w:r w:rsidRPr="00352F45">
        <w:rPr>
          <w:sz w:val="20"/>
          <w:szCs w:val="20"/>
        </w:rPr>
        <w:sym w:font="Wingdings" w:char="F06F"/>
      </w:r>
      <w:r w:rsidRPr="00352F45">
        <w:rPr>
          <w:sz w:val="20"/>
          <w:szCs w:val="20"/>
        </w:rPr>
        <w:t xml:space="preserve"> Ich stimme nicht zu</w:t>
      </w:r>
    </w:p>
    <w:p w14:paraId="1C39872F" w14:textId="77777777" w:rsidR="0082115D" w:rsidRPr="00352F45" w:rsidRDefault="0082115D" w:rsidP="0082115D">
      <w:pPr>
        <w:rPr>
          <w:sz w:val="10"/>
          <w:szCs w:val="10"/>
        </w:rPr>
      </w:pPr>
    </w:p>
    <w:p w14:paraId="5794B68B" w14:textId="1D52880D" w:rsidR="0082115D" w:rsidRDefault="0082115D" w:rsidP="00352F45">
      <w:pPr>
        <w:jc w:val="both"/>
        <w:rPr>
          <w:sz w:val="20"/>
          <w:szCs w:val="20"/>
        </w:rPr>
      </w:pPr>
      <w:r w:rsidRPr="00352F45">
        <w:rPr>
          <w:sz w:val="20"/>
          <w:szCs w:val="20"/>
        </w:rPr>
        <w:t>Im Rahmen der Seminardurchführung ist geplant, KI-gestützte Recherche- und Analysetools, digitale Kollaborations-Tools und digitale Werkzeuge einzusetzen. Mit der Abgabe Ihrer Bewerbung erklären Sie sich damit einverstanden, im Falle der Teilnahme ggf. erforderliche Anmeldungen zur Nutzung der Tools im Rahmen des Seminars auch vorzunehmen. [Ggf. entstehende Kosten trägt der Lehrstuhl.]</w:t>
      </w:r>
    </w:p>
    <w:p w14:paraId="2C0C7CF7" w14:textId="77777777" w:rsidR="00352F45" w:rsidRPr="00352F45" w:rsidRDefault="00352F45" w:rsidP="00352F45">
      <w:pPr>
        <w:rPr>
          <w:sz w:val="20"/>
          <w:szCs w:val="20"/>
        </w:rPr>
      </w:pPr>
      <w:r w:rsidRPr="00352F45">
        <w:rPr>
          <w:sz w:val="20"/>
          <w:szCs w:val="20"/>
        </w:rPr>
        <w:sym w:font="Wingdings" w:char="F06F"/>
      </w:r>
      <w:r w:rsidRPr="00352F45">
        <w:rPr>
          <w:sz w:val="20"/>
          <w:szCs w:val="20"/>
        </w:rPr>
        <w:t xml:space="preserve"> Ich stimme zu | </w:t>
      </w:r>
      <w:r w:rsidRPr="00352F45">
        <w:rPr>
          <w:sz w:val="20"/>
          <w:szCs w:val="20"/>
        </w:rPr>
        <w:sym w:font="Wingdings" w:char="F06F"/>
      </w:r>
      <w:r w:rsidRPr="00352F45">
        <w:rPr>
          <w:sz w:val="20"/>
          <w:szCs w:val="20"/>
        </w:rPr>
        <w:t xml:space="preserve"> Ich stimme nicht zu</w:t>
      </w:r>
    </w:p>
    <w:p w14:paraId="1D2254D6" w14:textId="069214A3" w:rsidR="00352F45" w:rsidRPr="00352F45" w:rsidRDefault="00352F45" w:rsidP="00352F45">
      <w:pPr>
        <w:tabs>
          <w:tab w:val="left" w:pos="5450"/>
        </w:tabs>
        <w:rPr>
          <w:sz w:val="20"/>
          <w:szCs w:val="20"/>
        </w:rPr>
      </w:pPr>
    </w:p>
    <w:sectPr w:rsidR="00352F45" w:rsidRPr="00352F45" w:rsidSect="00750093">
      <w:headerReference w:type="even" r:id="rId11"/>
      <w:headerReference w:type="default" r:id="rId12"/>
      <w:footerReference w:type="even" r:id="rId13"/>
      <w:footerReference w:type="default" r:id="rId14"/>
      <w:headerReference w:type="first" r:id="rId15"/>
      <w:footerReference w:type="first" r:id="rId16"/>
      <w:pgSz w:w="11906" w:h="16838" w:code="9"/>
      <w:pgMar w:top="1996" w:right="1134" w:bottom="1134" w:left="1134" w:header="851"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1EEB" w14:textId="77777777" w:rsidR="007A6567" w:rsidRDefault="007A6567" w:rsidP="00C27D92">
      <w:r>
        <w:separator/>
      </w:r>
    </w:p>
  </w:endnote>
  <w:endnote w:type="continuationSeparator" w:id="0">
    <w:p w14:paraId="7113C069" w14:textId="77777777" w:rsidR="007A6567" w:rsidRDefault="007A6567" w:rsidP="00C2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D6BE" w14:textId="77777777" w:rsidR="008D4033" w:rsidRDefault="008D40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EDD8" w14:textId="3B7B0F36" w:rsidR="002629B2" w:rsidRPr="00591819" w:rsidRDefault="002629B2" w:rsidP="005444BB">
    <w:pPr>
      <w:pStyle w:val="Fuzeile"/>
      <w:jc w:val="center"/>
    </w:pPr>
    <w:r w:rsidRPr="00591819">
      <w:fldChar w:fldCharType="begin"/>
    </w:r>
    <w:r w:rsidRPr="00591819">
      <w:instrText xml:space="preserve"> PAGE  \* Arabic  \* MERGEFORMAT </w:instrText>
    </w:r>
    <w:r w:rsidRPr="00591819">
      <w:fldChar w:fldCharType="separate"/>
    </w:r>
    <w:r w:rsidR="00AA400F" w:rsidRPr="00591819">
      <w:t>1</w:t>
    </w:r>
    <w:r w:rsidRPr="00591819">
      <w:fldChar w:fldCharType="end"/>
    </w:r>
    <w:r w:rsidR="00A53D9B" w:rsidRPr="00591819">
      <w:t>/</w:t>
    </w:r>
    <w:r w:rsidR="007A6567">
      <w:fldChar w:fldCharType="begin"/>
    </w:r>
    <w:r w:rsidR="007A6567">
      <w:instrText xml:space="preserve"> SECTIONPAGES  \* Arabic  \* MERGEFORMAT </w:instrText>
    </w:r>
    <w:r w:rsidR="007A6567">
      <w:fldChar w:fldCharType="separate"/>
    </w:r>
    <w:r w:rsidR="00352F45">
      <w:t>2</w:t>
    </w:r>
    <w:r w:rsidR="007A65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5E46" w14:textId="77777777" w:rsidR="00352F45" w:rsidRDefault="00352F45" w:rsidP="00352F45">
    <w:pPr>
      <w:rPr>
        <w:sz w:val="20"/>
        <w:szCs w:val="20"/>
      </w:rPr>
    </w:pPr>
    <w:r w:rsidRPr="00352F45">
      <w:rPr>
        <w:sz w:val="20"/>
        <w:szCs w:val="20"/>
      </w:rPr>
      <w:t>Ort, Datum</w:t>
    </w:r>
    <w:r>
      <w:rPr>
        <w:sz w:val="20"/>
        <w:szCs w:val="20"/>
      </w:rPr>
      <w:t>:</w:t>
    </w:r>
    <w:r w:rsidRPr="00352F45">
      <w:rPr>
        <w:sz w:val="20"/>
        <w:szCs w:val="20"/>
      </w:rPr>
      <w:t xml:space="preserve"> </w:t>
    </w:r>
    <w:r>
      <w:rPr>
        <w:sz w:val="20"/>
        <w:szCs w:val="20"/>
      </w:rPr>
      <w:t>___________</w:t>
    </w:r>
    <w:r w:rsidRPr="00352F45">
      <w:rPr>
        <w:sz w:val="20"/>
        <w:szCs w:val="20"/>
      </w:rPr>
      <w:t xml:space="preserve">__________ </w:t>
    </w:r>
    <w:r>
      <w:rPr>
        <w:sz w:val="20"/>
        <w:szCs w:val="20"/>
      </w:rPr>
      <w:t xml:space="preserve">    </w:t>
    </w:r>
    <w:r>
      <w:rPr>
        <w:sz w:val="20"/>
        <w:szCs w:val="20"/>
      </w:rPr>
      <w:tab/>
    </w:r>
    <w:r w:rsidRPr="00352F45">
      <w:rPr>
        <w:sz w:val="20"/>
        <w:szCs w:val="20"/>
      </w:rPr>
      <w:t>Unterschrift</w:t>
    </w:r>
    <w:r>
      <w:rPr>
        <w:sz w:val="20"/>
        <w:szCs w:val="20"/>
      </w:rPr>
      <w:t>:</w:t>
    </w:r>
    <w:r w:rsidRPr="00352F45">
      <w:rPr>
        <w:sz w:val="20"/>
        <w:szCs w:val="20"/>
      </w:rPr>
      <w:t xml:space="preserve"> _________________</w:t>
    </w:r>
    <w:r>
      <w:rPr>
        <w:sz w:val="20"/>
        <w:szCs w:val="20"/>
      </w:rPr>
      <w:t>_______________</w:t>
    </w:r>
  </w:p>
  <w:p w14:paraId="33223B9A" w14:textId="5BD1FEA8" w:rsidR="002629B2" w:rsidRPr="00591819" w:rsidRDefault="002629B2" w:rsidP="00352F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12A3" w14:textId="77777777" w:rsidR="007A6567" w:rsidRDefault="007A6567" w:rsidP="00C27D92">
      <w:r>
        <w:separator/>
      </w:r>
    </w:p>
  </w:footnote>
  <w:footnote w:type="continuationSeparator" w:id="0">
    <w:p w14:paraId="08807030" w14:textId="77777777" w:rsidR="007A6567" w:rsidRDefault="007A6567" w:rsidP="00C2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EC3A" w14:textId="77777777" w:rsidR="008D4033" w:rsidRDefault="008D40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B425" w14:textId="77777777" w:rsidR="008D4033" w:rsidRDefault="008D40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6008" w14:textId="77777777" w:rsidR="00C27D92" w:rsidRDefault="00557723" w:rsidP="008D4033">
    <w:pPr>
      <w:pStyle w:val="Kopfzeile"/>
      <w:jc w:val="right"/>
    </w:pPr>
    <w:r>
      <w:drawing>
        <wp:anchor distT="0" distB="0" distL="114300" distR="114300" simplePos="0" relativeHeight="251679744" behindDoc="1" locked="1" layoutInCell="1" allowOverlap="1" wp14:anchorId="180D5A8D" wp14:editId="53578F17">
          <wp:simplePos x="0" y="0"/>
          <wp:positionH relativeFrom="page">
            <wp:posOffset>491490</wp:posOffset>
          </wp:positionH>
          <wp:positionV relativeFrom="page">
            <wp:posOffset>323850</wp:posOffset>
          </wp:positionV>
          <wp:extent cx="3516630" cy="7880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516630"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B006E"/>
    <w:multiLevelType w:val="multilevel"/>
    <w:tmpl w:val="465C9D74"/>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CF04" w:allStyles="0" w:customStyles="0" w:latentStyles="1" w:stylesInUse="0" w:headingStyles="0" w:numberingStyles="0" w:tableStyles="0" w:directFormattingOnRuns="1" w:directFormattingOnParagraphs="1" w:directFormattingOnNumbering="1" w:directFormattingOnTables="1" w:clearFormatting="0" w:top3HeadingStyles="0" w:visibleStyles="1" w:alternateStyleNames="1"/>
  <w:stylePaneSortMethod w:val="00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33"/>
    <w:rsid w:val="00012892"/>
    <w:rsid w:val="0005282F"/>
    <w:rsid w:val="000556B5"/>
    <w:rsid w:val="000601F0"/>
    <w:rsid w:val="000634EA"/>
    <w:rsid w:val="00072761"/>
    <w:rsid w:val="00080269"/>
    <w:rsid w:val="000A0650"/>
    <w:rsid w:val="000A2D1E"/>
    <w:rsid w:val="000E3877"/>
    <w:rsid w:val="000E47AF"/>
    <w:rsid w:val="000F0E7A"/>
    <w:rsid w:val="000F3193"/>
    <w:rsid w:val="00100ECA"/>
    <w:rsid w:val="00104A43"/>
    <w:rsid w:val="0010586E"/>
    <w:rsid w:val="00105C61"/>
    <w:rsid w:val="0011214B"/>
    <w:rsid w:val="00116AC1"/>
    <w:rsid w:val="00132DD3"/>
    <w:rsid w:val="0013499C"/>
    <w:rsid w:val="00155317"/>
    <w:rsid w:val="00165A8C"/>
    <w:rsid w:val="00165EFF"/>
    <w:rsid w:val="00173BB8"/>
    <w:rsid w:val="00192761"/>
    <w:rsid w:val="0019363F"/>
    <w:rsid w:val="001977C9"/>
    <w:rsid w:val="001A742A"/>
    <w:rsid w:val="001B14EE"/>
    <w:rsid w:val="001B2359"/>
    <w:rsid w:val="001E155C"/>
    <w:rsid w:val="001F45A2"/>
    <w:rsid w:val="002115CA"/>
    <w:rsid w:val="00237C76"/>
    <w:rsid w:val="00244FB6"/>
    <w:rsid w:val="0025702A"/>
    <w:rsid w:val="00262196"/>
    <w:rsid w:val="002629B2"/>
    <w:rsid w:val="00264F12"/>
    <w:rsid w:val="00291815"/>
    <w:rsid w:val="002A2DC5"/>
    <w:rsid w:val="002A51CF"/>
    <w:rsid w:val="002A6474"/>
    <w:rsid w:val="002B04D3"/>
    <w:rsid w:val="002C27DA"/>
    <w:rsid w:val="002C7FCE"/>
    <w:rsid w:val="002E2F20"/>
    <w:rsid w:val="002E7452"/>
    <w:rsid w:val="002F2E92"/>
    <w:rsid w:val="00316AEC"/>
    <w:rsid w:val="00352F45"/>
    <w:rsid w:val="00362410"/>
    <w:rsid w:val="00364CB1"/>
    <w:rsid w:val="00365B7C"/>
    <w:rsid w:val="00380E67"/>
    <w:rsid w:val="0039180F"/>
    <w:rsid w:val="00397EE8"/>
    <w:rsid w:val="003A28B4"/>
    <w:rsid w:val="003A7BF8"/>
    <w:rsid w:val="003D682B"/>
    <w:rsid w:val="003E6B09"/>
    <w:rsid w:val="003F1003"/>
    <w:rsid w:val="003F120F"/>
    <w:rsid w:val="003F194E"/>
    <w:rsid w:val="00402DBE"/>
    <w:rsid w:val="00405A38"/>
    <w:rsid w:val="00431DFD"/>
    <w:rsid w:val="00443FC0"/>
    <w:rsid w:val="00467FAC"/>
    <w:rsid w:val="00487A00"/>
    <w:rsid w:val="00487EDF"/>
    <w:rsid w:val="004910D6"/>
    <w:rsid w:val="004A7801"/>
    <w:rsid w:val="004B646F"/>
    <w:rsid w:val="004E25B7"/>
    <w:rsid w:val="00522241"/>
    <w:rsid w:val="00537B73"/>
    <w:rsid w:val="005420E7"/>
    <w:rsid w:val="00543758"/>
    <w:rsid w:val="005444BB"/>
    <w:rsid w:val="0054671E"/>
    <w:rsid w:val="005526C5"/>
    <w:rsid w:val="00557723"/>
    <w:rsid w:val="00565473"/>
    <w:rsid w:val="0057038D"/>
    <w:rsid w:val="00574522"/>
    <w:rsid w:val="00587489"/>
    <w:rsid w:val="00587F57"/>
    <w:rsid w:val="00591819"/>
    <w:rsid w:val="00596C40"/>
    <w:rsid w:val="005B4D7E"/>
    <w:rsid w:val="005B6ED8"/>
    <w:rsid w:val="005C6A6F"/>
    <w:rsid w:val="005D61DD"/>
    <w:rsid w:val="005E4CC6"/>
    <w:rsid w:val="005E7694"/>
    <w:rsid w:val="005E7E5B"/>
    <w:rsid w:val="00614FF3"/>
    <w:rsid w:val="00627B35"/>
    <w:rsid w:val="00635820"/>
    <w:rsid w:val="0064090B"/>
    <w:rsid w:val="0065260B"/>
    <w:rsid w:val="00670F32"/>
    <w:rsid w:val="00697C2E"/>
    <w:rsid w:val="006B4985"/>
    <w:rsid w:val="006C05D0"/>
    <w:rsid w:val="006C2B78"/>
    <w:rsid w:val="006C68A7"/>
    <w:rsid w:val="006E3F52"/>
    <w:rsid w:val="006F0CDC"/>
    <w:rsid w:val="00750093"/>
    <w:rsid w:val="0077694C"/>
    <w:rsid w:val="00793383"/>
    <w:rsid w:val="007A388A"/>
    <w:rsid w:val="007A5B68"/>
    <w:rsid w:val="007A6567"/>
    <w:rsid w:val="007B3646"/>
    <w:rsid w:val="007C4F13"/>
    <w:rsid w:val="007D41F6"/>
    <w:rsid w:val="00804397"/>
    <w:rsid w:val="00810FAC"/>
    <w:rsid w:val="008200A0"/>
    <w:rsid w:val="0082115D"/>
    <w:rsid w:val="00837401"/>
    <w:rsid w:val="008442FA"/>
    <w:rsid w:val="0084689F"/>
    <w:rsid w:val="008573FD"/>
    <w:rsid w:val="0086321C"/>
    <w:rsid w:val="00870954"/>
    <w:rsid w:val="00880083"/>
    <w:rsid w:val="00893903"/>
    <w:rsid w:val="00897A54"/>
    <w:rsid w:val="008C3DD4"/>
    <w:rsid w:val="008D4033"/>
    <w:rsid w:val="009104B0"/>
    <w:rsid w:val="0091309A"/>
    <w:rsid w:val="00921296"/>
    <w:rsid w:val="00940AEC"/>
    <w:rsid w:val="009540AB"/>
    <w:rsid w:val="00956B85"/>
    <w:rsid w:val="00966079"/>
    <w:rsid w:val="00974EBD"/>
    <w:rsid w:val="009768B6"/>
    <w:rsid w:val="009B0671"/>
    <w:rsid w:val="009B0AD7"/>
    <w:rsid w:val="009B549D"/>
    <w:rsid w:val="009B56B9"/>
    <w:rsid w:val="009B63EF"/>
    <w:rsid w:val="00A234EF"/>
    <w:rsid w:val="00A40D6B"/>
    <w:rsid w:val="00A53D9B"/>
    <w:rsid w:val="00A667B0"/>
    <w:rsid w:val="00A70365"/>
    <w:rsid w:val="00A7096C"/>
    <w:rsid w:val="00A7122F"/>
    <w:rsid w:val="00A74774"/>
    <w:rsid w:val="00A97678"/>
    <w:rsid w:val="00AA09F9"/>
    <w:rsid w:val="00AA2394"/>
    <w:rsid w:val="00AA400F"/>
    <w:rsid w:val="00AC1496"/>
    <w:rsid w:val="00AD39DF"/>
    <w:rsid w:val="00AD7ED9"/>
    <w:rsid w:val="00AF30B0"/>
    <w:rsid w:val="00AF3DC8"/>
    <w:rsid w:val="00B01909"/>
    <w:rsid w:val="00B1289A"/>
    <w:rsid w:val="00B140AF"/>
    <w:rsid w:val="00B247EE"/>
    <w:rsid w:val="00B3424B"/>
    <w:rsid w:val="00B4645F"/>
    <w:rsid w:val="00B92AAB"/>
    <w:rsid w:val="00BB4776"/>
    <w:rsid w:val="00BC2B7F"/>
    <w:rsid w:val="00BF7200"/>
    <w:rsid w:val="00C02C87"/>
    <w:rsid w:val="00C05DA0"/>
    <w:rsid w:val="00C06ABE"/>
    <w:rsid w:val="00C16564"/>
    <w:rsid w:val="00C1771E"/>
    <w:rsid w:val="00C27D92"/>
    <w:rsid w:val="00C52F19"/>
    <w:rsid w:val="00C7531D"/>
    <w:rsid w:val="00C85630"/>
    <w:rsid w:val="00C94371"/>
    <w:rsid w:val="00CA5664"/>
    <w:rsid w:val="00CB48EA"/>
    <w:rsid w:val="00CD5310"/>
    <w:rsid w:val="00CF29A6"/>
    <w:rsid w:val="00D27B5C"/>
    <w:rsid w:val="00D407EF"/>
    <w:rsid w:val="00D434E2"/>
    <w:rsid w:val="00D46426"/>
    <w:rsid w:val="00D50541"/>
    <w:rsid w:val="00D73AC3"/>
    <w:rsid w:val="00D752D5"/>
    <w:rsid w:val="00DA0363"/>
    <w:rsid w:val="00DA4A22"/>
    <w:rsid w:val="00DB32F2"/>
    <w:rsid w:val="00DB7AFD"/>
    <w:rsid w:val="00DC18BA"/>
    <w:rsid w:val="00DC47DA"/>
    <w:rsid w:val="00DE49F3"/>
    <w:rsid w:val="00DE6A77"/>
    <w:rsid w:val="00DF2750"/>
    <w:rsid w:val="00DF5C5B"/>
    <w:rsid w:val="00E001EC"/>
    <w:rsid w:val="00E10E68"/>
    <w:rsid w:val="00E313E7"/>
    <w:rsid w:val="00E633E6"/>
    <w:rsid w:val="00E856A0"/>
    <w:rsid w:val="00EA0436"/>
    <w:rsid w:val="00EB0073"/>
    <w:rsid w:val="00EF774E"/>
    <w:rsid w:val="00F02B91"/>
    <w:rsid w:val="00F13943"/>
    <w:rsid w:val="00F36EFE"/>
    <w:rsid w:val="00F3780A"/>
    <w:rsid w:val="00F42FC8"/>
    <w:rsid w:val="00F76141"/>
    <w:rsid w:val="00F919D1"/>
    <w:rsid w:val="00F96D44"/>
    <w:rsid w:val="00FA53D9"/>
    <w:rsid w:val="00FA6C3D"/>
    <w:rsid w:val="00FB18A6"/>
    <w:rsid w:val="00FE7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5ACA2C"/>
  <w14:defaultImageDpi w14:val="32767"/>
  <w15:docId w15:val="{2CFC1B54-8822-4964-BAD0-DDECAD64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de-DE" w:eastAsia="de-DE"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4371"/>
    <w:pPr>
      <w:spacing w:line="360" w:lineRule="auto"/>
    </w:pPr>
    <w:rPr>
      <w:rFonts w:ascii="Arial" w:eastAsiaTheme="minorHAnsi" w:hAnsi="Arial" w:cstheme="minorBidi"/>
      <w:sz w:val="24"/>
      <w:szCs w:val="24"/>
      <w:lang w:eastAsia="en-US"/>
    </w:rPr>
  </w:style>
  <w:style w:type="paragraph" w:styleId="berschrift1">
    <w:name w:val="heading 1"/>
    <w:aliases w:val="Headline1"/>
    <w:basedOn w:val="Standard"/>
    <w:next w:val="Standard"/>
    <w:link w:val="berschrift1Zchn"/>
    <w:uiPriority w:val="9"/>
    <w:qFormat/>
    <w:rsid w:val="0077694C"/>
    <w:pPr>
      <w:pageBreakBefore/>
      <w:numPr>
        <w:numId w:val="21"/>
      </w:numPr>
      <w:spacing w:after="760"/>
      <w:contextualSpacing/>
      <w:outlineLvl w:val="0"/>
    </w:pPr>
    <w:rPr>
      <w:b/>
      <w:sz w:val="32"/>
      <w:lang w:val="en-US"/>
    </w:rPr>
  </w:style>
  <w:style w:type="paragraph" w:styleId="berschrift2">
    <w:name w:val="heading 2"/>
    <w:aliases w:val="Headline2"/>
    <w:basedOn w:val="Standard"/>
    <w:next w:val="Standard"/>
    <w:link w:val="berschrift2Zchn"/>
    <w:uiPriority w:val="9"/>
    <w:qFormat/>
    <w:rsid w:val="0077694C"/>
    <w:pPr>
      <w:numPr>
        <w:ilvl w:val="1"/>
        <w:numId w:val="21"/>
      </w:numPr>
      <w:spacing w:before="240" w:after="240"/>
      <w:contextualSpacing/>
      <w:outlineLvl w:val="1"/>
    </w:pPr>
    <w:rPr>
      <w:b/>
      <w:sz w:val="28"/>
      <w:lang w:val="en-US"/>
    </w:rPr>
  </w:style>
  <w:style w:type="paragraph" w:styleId="berschrift3">
    <w:name w:val="heading 3"/>
    <w:aliases w:val="Headline3"/>
    <w:basedOn w:val="Standard"/>
    <w:next w:val="Standard"/>
    <w:link w:val="berschrift3Zchn"/>
    <w:uiPriority w:val="9"/>
    <w:qFormat/>
    <w:rsid w:val="0077694C"/>
    <w:pPr>
      <w:numPr>
        <w:ilvl w:val="2"/>
        <w:numId w:val="21"/>
      </w:numPr>
      <w:spacing w:before="240" w:after="240"/>
      <w:contextualSpacing/>
      <w:outlineLvl w:val="2"/>
    </w:pPr>
    <w:rPr>
      <w:b/>
      <w:sz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7694C"/>
    <w:rPr>
      <w:noProof/>
    </w:rPr>
  </w:style>
  <w:style w:type="paragraph" w:styleId="Fuzeile">
    <w:name w:val="footer"/>
    <w:basedOn w:val="Standard"/>
    <w:link w:val="FuzeileZchn"/>
    <w:uiPriority w:val="99"/>
    <w:semiHidden/>
    <w:rsid w:val="0077694C"/>
    <w:rPr>
      <w:noProof/>
    </w:rPr>
  </w:style>
  <w:style w:type="character" w:styleId="Hyperlink">
    <w:name w:val="Hyperlink"/>
    <w:basedOn w:val="Absatz-Standardschriftart"/>
    <w:uiPriority w:val="99"/>
    <w:semiHidden/>
    <w:rsid w:val="0077694C"/>
    <w:rPr>
      <w:color w:val="C5D200" w:themeColor="hyperlink"/>
      <w:u w:val="single"/>
    </w:rPr>
  </w:style>
  <w:style w:type="character" w:styleId="BesuchterLink">
    <w:name w:val="FollowedHyperlink"/>
    <w:semiHidden/>
    <w:rsid w:val="0077694C"/>
    <w:rPr>
      <w:color w:val="auto"/>
      <w:u w:val="none"/>
    </w:rPr>
  </w:style>
  <w:style w:type="character" w:styleId="Fett">
    <w:name w:val="Strong"/>
    <w:basedOn w:val="Absatz-Standardschriftart"/>
    <w:qFormat/>
    <w:rsid w:val="0077694C"/>
    <w:rPr>
      <w:b/>
      <w:bCs/>
    </w:rPr>
  </w:style>
  <w:style w:type="paragraph" w:customStyle="1" w:styleId="Empfnger">
    <w:name w:val="Empfänger"/>
    <w:basedOn w:val="Textkrper"/>
    <w:qFormat/>
    <w:rsid w:val="0077694C"/>
    <w:pPr>
      <w:framePr w:w="4820" w:h="1701" w:hRule="exact" w:hSpace="142" w:vSpace="142" w:wrap="notBeside" w:vAnchor="page" w:hAnchor="margin" w:x="1" w:y="2195" w:anchorLock="1"/>
      <w:spacing w:line="260" w:lineRule="exact"/>
    </w:pPr>
  </w:style>
  <w:style w:type="character" w:styleId="Platzhaltertext">
    <w:name w:val="Placeholder Text"/>
    <w:basedOn w:val="Absatz-Standardschriftart"/>
    <w:uiPriority w:val="99"/>
    <w:semiHidden/>
    <w:rsid w:val="0077694C"/>
    <w:rPr>
      <w:color w:val="344A9A" w:themeColor="accent1"/>
    </w:rPr>
  </w:style>
  <w:style w:type="paragraph" w:customStyle="1" w:styleId="Betreff">
    <w:name w:val="Betreff"/>
    <w:basedOn w:val="Textkrper"/>
    <w:qFormat/>
    <w:rsid w:val="0077694C"/>
    <w:pPr>
      <w:framePr w:w="6804" w:vSpace="567" w:wrap="around" w:vAnchor="page" w:hAnchor="margin" w:y="4873" w:anchorLock="1"/>
      <w:spacing w:line="260" w:lineRule="exact"/>
    </w:pPr>
    <w:rPr>
      <w:rFonts w:cs="Arial"/>
      <w:b/>
      <w:bCs/>
    </w:rPr>
  </w:style>
  <w:style w:type="character" w:customStyle="1" w:styleId="UFRDatumRef">
    <w:name w:val="UFR Datum Ref"/>
    <w:basedOn w:val="Absatz-Standardschriftart"/>
    <w:uiPriority w:val="1"/>
    <w:semiHidden/>
    <w:qFormat/>
    <w:rsid w:val="0077694C"/>
  </w:style>
  <w:style w:type="character" w:customStyle="1" w:styleId="FuzeileZchn">
    <w:name w:val="Fußzeile Zchn"/>
    <w:basedOn w:val="Absatz-Standardschriftart"/>
    <w:link w:val="Fuzeile"/>
    <w:uiPriority w:val="99"/>
    <w:semiHidden/>
    <w:rsid w:val="0077694C"/>
    <w:rPr>
      <w:rFonts w:ascii="Arial" w:eastAsiaTheme="minorHAnsi" w:hAnsi="Arial" w:cstheme="minorBidi"/>
      <w:noProof/>
      <w:color w:val="344A9A" w:themeColor="text2"/>
      <w:sz w:val="24"/>
      <w:szCs w:val="24"/>
      <w:lang w:eastAsia="en-US"/>
    </w:rPr>
  </w:style>
  <w:style w:type="character" w:customStyle="1" w:styleId="NichtaufgelsteErwhnung1">
    <w:name w:val="Nicht aufgelöste Erwähnung1"/>
    <w:basedOn w:val="Absatz-Standardschriftart"/>
    <w:uiPriority w:val="99"/>
    <w:semiHidden/>
    <w:unhideWhenUsed/>
    <w:rsid w:val="0077694C"/>
    <w:rPr>
      <w:color w:val="605E5C"/>
      <w:shd w:val="clear" w:color="auto" w:fill="E1DFDD"/>
    </w:rPr>
  </w:style>
  <w:style w:type="character" w:customStyle="1" w:styleId="UFRBetreffRef">
    <w:name w:val="UFR Betreff Ref"/>
    <w:basedOn w:val="Absatz-Standardschriftart"/>
    <w:uiPriority w:val="1"/>
    <w:semiHidden/>
    <w:qFormat/>
    <w:rsid w:val="0077694C"/>
  </w:style>
  <w:style w:type="paragraph" w:customStyle="1" w:styleId="Marginalie">
    <w:name w:val="Marginalie"/>
    <w:basedOn w:val="Kopfzeile"/>
    <w:qFormat/>
    <w:rsid w:val="0077694C"/>
    <w:pPr>
      <w:framePr w:w="2835" w:h="3402" w:hRule="exact" w:wrap="around" w:vAnchor="page" w:hAnchor="page" w:x="8506" w:y="2428" w:anchorLock="1"/>
    </w:pPr>
    <w:rPr>
      <w:bCs/>
      <w:szCs w:val="16"/>
    </w:rPr>
  </w:style>
  <w:style w:type="character" w:customStyle="1" w:styleId="Platzhaltertext-Fett">
    <w:name w:val="Platzhaltertext -Fett"/>
    <w:basedOn w:val="Platzhaltertext"/>
    <w:semiHidden/>
    <w:rsid w:val="0077694C"/>
    <w:rPr>
      <w:b/>
      <w:bCs/>
      <w:color w:val="344A9A" w:themeColor="accent1"/>
    </w:rPr>
  </w:style>
  <w:style w:type="character" w:customStyle="1" w:styleId="UFRHierachieebene2Ref">
    <w:name w:val="UFR Hierachieebene 2 Ref"/>
    <w:uiPriority w:val="1"/>
    <w:semiHidden/>
    <w:qFormat/>
    <w:rsid w:val="0077694C"/>
  </w:style>
  <w:style w:type="paragraph" w:styleId="Anrede">
    <w:name w:val="Salutation"/>
    <w:basedOn w:val="Textkrper"/>
    <w:next w:val="Textkrper"/>
    <w:link w:val="AnredeZchn"/>
    <w:rsid w:val="0077694C"/>
    <w:pPr>
      <w:spacing w:after="260"/>
    </w:pPr>
  </w:style>
  <w:style w:type="character" w:customStyle="1" w:styleId="AnredeZchn">
    <w:name w:val="Anrede Zchn"/>
    <w:basedOn w:val="Absatz-Standardschriftart"/>
    <w:link w:val="Anrede"/>
    <w:rsid w:val="0077694C"/>
    <w:rPr>
      <w:rFonts w:ascii="Arial" w:eastAsiaTheme="minorHAnsi" w:hAnsi="Arial" w:cstheme="minorBidi"/>
      <w:color w:val="344A9A" w:themeColor="text2"/>
      <w:sz w:val="24"/>
      <w:szCs w:val="24"/>
      <w:lang w:eastAsia="en-US"/>
    </w:rPr>
  </w:style>
  <w:style w:type="paragraph" w:styleId="Gruformel">
    <w:name w:val="Closing"/>
    <w:basedOn w:val="Textkrper"/>
    <w:next w:val="Textkrper"/>
    <w:link w:val="GruformelZchn"/>
    <w:rsid w:val="0077694C"/>
    <w:pPr>
      <w:spacing w:before="260"/>
    </w:pPr>
  </w:style>
  <w:style w:type="paragraph" w:styleId="Textkrper">
    <w:name w:val="Body Text"/>
    <w:basedOn w:val="Standard"/>
    <w:link w:val="TextkrperZchn"/>
    <w:semiHidden/>
    <w:unhideWhenUsed/>
    <w:rsid w:val="0077694C"/>
  </w:style>
  <w:style w:type="character" w:customStyle="1" w:styleId="TextkrperZchn">
    <w:name w:val="Textkörper Zchn"/>
    <w:basedOn w:val="Absatz-Standardschriftart"/>
    <w:link w:val="Textkrper"/>
    <w:semiHidden/>
    <w:rsid w:val="0077694C"/>
    <w:rPr>
      <w:rFonts w:ascii="Arial" w:eastAsiaTheme="minorHAnsi" w:hAnsi="Arial" w:cstheme="minorBidi"/>
      <w:color w:val="344A9A" w:themeColor="text2"/>
      <w:sz w:val="24"/>
      <w:szCs w:val="24"/>
      <w:lang w:eastAsia="en-US"/>
    </w:rPr>
  </w:style>
  <w:style w:type="character" w:customStyle="1" w:styleId="GruformelZchn">
    <w:name w:val="Grußformel Zchn"/>
    <w:basedOn w:val="Absatz-Standardschriftart"/>
    <w:link w:val="Gruformel"/>
    <w:rsid w:val="0077694C"/>
    <w:rPr>
      <w:rFonts w:ascii="Arial" w:eastAsiaTheme="minorHAnsi" w:hAnsi="Arial" w:cstheme="minorBidi"/>
      <w:color w:val="344A9A" w:themeColor="text2"/>
      <w:sz w:val="24"/>
      <w:szCs w:val="24"/>
      <w:lang w:eastAsia="en-US"/>
    </w:rPr>
  </w:style>
  <w:style w:type="paragraph" w:styleId="Unterschrift">
    <w:name w:val="Signature"/>
    <w:basedOn w:val="Textkrper"/>
    <w:next w:val="Textkrper"/>
    <w:link w:val="UnterschriftZchn"/>
    <w:qFormat/>
    <w:rsid w:val="0077694C"/>
    <w:pPr>
      <w:spacing w:before="780"/>
    </w:pPr>
  </w:style>
  <w:style w:type="character" w:customStyle="1" w:styleId="UnterschriftZchn">
    <w:name w:val="Unterschrift Zchn"/>
    <w:basedOn w:val="Absatz-Standardschriftart"/>
    <w:link w:val="Unterschrift"/>
    <w:rsid w:val="0077694C"/>
    <w:rPr>
      <w:rFonts w:ascii="Arial" w:eastAsiaTheme="minorHAnsi" w:hAnsi="Arial" w:cstheme="minorBidi"/>
      <w:color w:val="344A9A" w:themeColor="text2"/>
      <w:sz w:val="24"/>
      <w:szCs w:val="24"/>
      <w:lang w:eastAsia="en-US"/>
    </w:rPr>
  </w:style>
  <w:style w:type="paragraph" w:styleId="Datum">
    <w:name w:val="Date"/>
    <w:basedOn w:val="Textkrper"/>
    <w:next w:val="Textkrper"/>
    <w:link w:val="DatumZchn"/>
    <w:rsid w:val="0077694C"/>
    <w:pPr>
      <w:framePr w:w="6804" w:h="255" w:hRule="exact" w:vSpace="170" w:wrap="around" w:vAnchor="page" w:hAnchor="margin" w:y="4211" w:anchorLock="1"/>
      <w:spacing w:line="240" w:lineRule="auto"/>
    </w:pPr>
    <w:rPr>
      <w:rFonts w:cs="Arial"/>
      <w:bCs/>
    </w:rPr>
  </w:style>
  <w:style w:type="character" w:customStyle="1" w:styleId="DatumZchn">
    <w:name w:val="Datum Zchn"/>
    <w:basedOn w:val="Absatz-Standardschriftart"/>
    <w:link w:val="Datum"/>
    <w:rsid w:val="0077694C"/>
    <w:rPr>
      <w:rFonts w:ascii="Arial" w:eastAsiaTheme="minorHAnsi" w:hAnsi="Arial" w:cs="Arial"/>
      <w:bCs/>
      <w:color w:val="344A9A" w:themeColor="text2"/>
      <w:sz w:val="24"/>
      <w:szCs w:val="24"/>
      <w:lang w:eastAsia="en-US"/>
    </w:rPr>
  </w:style>
  <w:style w:type="paragraph" w:styleId="Beschriftung">
    <w:name w:val="caption"/>
    <w:basedOn w:val="Standard"/>
    <w:next w:val="Standard"/>
    <w:uiPriority w:val="35"/>
    <w:qFormat/>
    <w:rsid w:val="0077694C"/>
    <w:pPr>
      <w:spacing w:line="240" w:lineRule="auto"/>
    </w:pPr>
    <w:rPr>
      <w:iCs/>
      <w:sz w:val="16"/>
      <w:szCs w:val="18"/>
    </w:rPr>
  </w:style>
  <w:style w:type="paragraph" w:styleId="Endnotentext">
    <w:name w:val="endnote text"/>
    <w:basedOn w:val="Standard"/>
    <w:link w:val="EndnotentextZchn"/>
    <w:uiPriority w:val="99"/>
    <w:qFormat/>
    <w:rsid w:val="0077694C"/>
    <w:pPr>
      <w:spacing w:line="240" w:lineRule="auto"/>
    </w:pPr>
    <w:rPr>
      <w:sz w:val="20"/>
      <w:szCs w:val="20"/>
    </w:rPr>
  </w:style>
  <w:style w:type="character" w:customStyle="1" w:styleId="EndnotentextZchn">
    <w:name w:val="Endnotentext Zchn"/>
    <w:basedOn w:val="Absatz-Standardschriftart"/>
    <w:link w:val="Endnotentext"/>
    <w:uiPriority w:val="99"/>
    <w:rsid w:val="0077694C"/>
    <w:rPr>
      <w:rFonts w:ascii="Arial" w:eastAsiaTheme="minorHAnsi" w:hAnsi="Arial" w:cstheme="minorBidi"/>
      <w:color w:val="344A9A" w:themeColor="text2"/>
      <w:lang w:eastAsia="en-US"/>
    </w:rPr>
  </w:style>
  <w:style w:type="character" w:styleId="Endnotenzeichen">
    <w:name w:val="endnote reference"/>
    <w:basedOn w:val="Absatz-Standardschriftart"/>
    <w:uiPriority w:val="99"/>
    <w:semiHidden/>
    <w:unhideWhenUsed/>
    <w:rsid w:val="0077694C"/>
    <w:rPr>
      <w:vertAlign w:val="superscript"/>
    </w:rPr>
  </w:style>
  <w:style w:type="paragraph" w:styleId="Funotentext">
    <w:name w:val="footnote text"/>
    <w:basedOn w:val="Standard"/>
    <w:link w:val="FunotentextZchn"/>
    <w:uiPriority w:val="99"/>
    <w:qFormat/>
    <w:rsid w:val="0077694C"/>
    <w:pPr>
      <w:spacing w:line="240" w:lineRule="auto"/>
    </w:pPr>
    <w:rPr>
      <w:sz w:val="16"/>
      <w:szCs w:val="20"/>
    </w:rPr>
  </w:style>
  <w:style w:type="character" w:customStyle="1" w:styleId="FunotentextZchn">
    <w:name w:val="Fußnotentext Zchn"/>
    <w:basedOn w:val="Absatz-Standardschriftart"/>
    <w:link w:val="Funotentext"/>
    <w:uiPriority w:val="99"/>
    <w:rsid w:val="0077694C"/>
    <w:rPr>
      <w:rFonts w:ascii="Arial" w:eastAsiaTheme="minorHAnsi" w:hAnsi="Arial" w:cstheme="minorBidi"/>
      <w:color w:val="344A9A" w:themeColor="text2"/>
      <w:sz w:val="16"/>
      <w:lang w:eastAsia="en-US"/>
    </w:rPr>
  </w:style>
  <w:style w:type="character" w:styleId="Funotenzeichen">
    <w:name w:val="footnote reference"/>
    <w:basedOn w:val="Absatz-Standardschriftart"/>
    <w:uiPriority w:val="99"/>
    <w:semiHidden/>
    <w:rsid w:val="0077694C"/>
    <w:rPr>
      <w:vertAlign w:val="superscript"/>
    </w:rPr>
  </w:style>
  <w:style w:type="character" w:customStyle="1" w:styleId="berschrift1Zchn">
    <w:name w:val="Überschrift 1 Zchn"/>
    <w:aliases w:val="Headline1 Zchn"/>
    <w:basedOn w:val="Absatz-Standardschriftart"/>
    <w:link w:val="berschrift1"/>
    <w:uiPriority w:val="9"/>
    <w:rsid w:val="0077694C"/>
    <w:rPr>
      <w:rFonts w:ascii="Arial" w:eastAsiaTheme="minorHAnsi" w:hAnsi="Arial" w:cstheme="minorBidi"/>
      <w:b/>
      <w:color w:val="344A9A" w:themeColor="text2"/>
      <w:sz w:val="32"/>
      <w:szCs w:val="24"/>
      <w:lang w:val="en-US" w:eastAsia="en-US"/>
    </w:rPr>
  </w:style>
  <w:style w:type="paragraph" w:styleId="Inhaltsverzeichnisberschrift">
    <w:name w:val="TOC Heading"/>
    <w:basedOn w:val="Standard"/>
    <w:next w:val="Standard"/>
    <w:uiPriority w:val="39"/>
    <w:semiHidden/>
    <w:qFormat/>
    <w:rsid w:val="0077694C"/>
    <w:pPr>
      <w:keepNext/>
      <w:keepLines/>
      <w:spacing w:after="760" w:line="240" w:lineRule="auto"/>
    </w:pPr>
    <w:rPr>
      <w:rFonts w:eastAsiaTheme="majorEastAsia" w:cstheme="majorBidi"/>
      <w:b/>
      <w:sz w:val="32"/>
      <w:szCs w:val="32"/>
    </w:rPr>
  </w:style>
  <w:style w:type="character" w:customStyle="1" w:styleId="KopfzeileZchn">
    <w:name w:val="Kopfzeile Zchn"/>
    <w:basedOn w:val="Absatz-Standardschriftart"/>
    <w:link w:val="Kopfzeile"/>
    <w:uiPriority w:val="99"/>
    <w:semiHidden/>
    <w:rsid w:val="0077694C"/>
    <w:rPr>
      <w:rFonts w:ascii="Arial" w:eastAsiaTheme="minorHAnsi" w:hAnsi="Arial" w:cstheme="minorBidi"/>
      <w:noProof/>
      <w:color w:val="344A9A" w:themeColor="text2"/>
      <w:sz w:val="24"/>
      <w:szCs w:val="24"/>
      <w:lang w:eastAsia="en-US"/>
    </w:rPr>
  </w:style>
  <w:style w:type="paragraph" w:styleId="Literaturverzeichnis">
    <w:name w:val="Bibliography"/>
    <w:basedOn w:val="Standard"/>
    <w:next w:val="Standard"/>
    <w:uiPriority w:val="37"/>
    <w:qFormat/>
    <w:rsid w:val="0077694C"/>
    <w:pPr>
      <w:spacing w:line="240" w:lineRule="auto"/>
    </w:pPr>
  </w:style>
  <w:style w:type="table" w:styleId="Tabellenraster">
    <w:name w:val="Table Grid"/>
    <w:basedOn w:val="NormaleTabelle"/>
    <w:uiPriority w:val="39"/>
    <w:rsid w:val="0077694C"/>
    <w:pPr>
      <w:spacing w:line="240" w:lineRule="auto"/>
    </w:pPr>
    <w:rPr>
      <w:rFonts w:ascii="Arial" w:eastAsiaTheme="minorHAnsi" w:hAnsi="Arial"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10"/>
    <w:qFormat/>
    <w:rsid w:val="0077694C"/>
    <w:pPr>
      <w:contextualSpacing/>
    </w:pPr>
    <w:rPr>
      <w:rFonts w:eastAsiaTheme="majorEastAsia" w:cstheme="majorBidi"/>
      <w:color w:val="344A9A" w:themeColor="accent1"/>
      <w:sz w:val="64"/>
      <w:szCs w:val="56"/>
    </w:rPr>
  </w:style>
  <w:style w:type="character" w:customStyle="1" w:styleId="TitelZchn">
    <w:name w:val="Titel Zchn"/>
    <w:basedOn w:val="Absatz-Standardschriftart"/>
    <w:link w:val="Titel"/>
    <w:uiPriority w:val="10"/>
    <w:rsid w:val="0077694C"/>
    <w:rPr>
      <w:rFonts w:ascii="Arial" w:eastAsiaTheme="majorEastAsia" w:hAnsi="Arial" w:cstheme="majorBidi"/>
      <w:color w:val="344A9A" w:themeColor="accent1"/>
      <w:sz w:val="64"/>
      <w:szCs w:val="56"/>
      <w:lang w:eastAsia="en-US"/>
    </w:rPr>
  </w:style>
  <w:style w:type="character" w:customStyle="1" w:styleId="berschrift2Zchn">
    <w:name w:val="Überschrift 2 Zchn"/>
    <w:aliases w:val="Headline2 Zchn"/>
    <w:basedOn w:val="Absatz-Standardschriftart"/>
    <w:link w:val="berschrift2"/>
    <w:uiPriority w:val="9"/>
    <w:rsid w:val="0077694C"/>
    <w:rPr>
      <w:rFonts w:ascii="Arial" w:eastAsiaTheme="minorHAnsi" w:hAnsi="Arial" w:cstheme="minorBidi"/>
      <w:b/>
      <w:color w:val="344A9A" w:themeColor="text2"/>
      <w:sz w:val="28"/>
      <w:szCs w:val="24"/>
      <w:lang w:val="en-US" w:eastAsia="en-US"/>
    </w:rPr>
  </w:style>
  <w:style w:type="character" w:customStyle="1" w:styleId="berschrift3Zchn">
    <w:name w:val="Überschrift 3 Zchn"/>
    <w:aliases w:val="Headline3 Zchn"/>
    <w:basedOn w:val="Absatz-Standardschriftart"/>
    <w:link w:val="berschrift3"/>
    <w:uiPriority w:val="9"/>
    <w:rsid w:val="0077694C"/>
    <w:rPr>
      <w:rFonts w:ascii="Arial" w:eastAsiaTheme="minorHAnsi" w:hAnsi="Arial" w:cstheme="minorBidi"/>
      <w:b/>
      <w:color w:val="344A9A" w:themeColor="text2"/>
      <w:sz w:val="26"/>
      <w:szCs w:val="24"/>
      <w:lang w:val="en-US" w:eastAsia="en-US"/>
    </w:rPr>
  </w:style>
  <w:style w:type="paragraph" w:styleId="Verzeichnis1">
    <w:name w:val="toc 1"/>
    <w:basedOn w:val="Standard"/>
    <w:next w:val="Standard"/>
    <w:autoRedefine/>
    <w:uiPriority w:val="39"/>
    <w:semiHidden/>
    <w:rsid w:val="0077694C"/>
    <w:pPr>
      <w:tabs>
        <w:tab w:val="right" w:leader="underscore" w:pos="10082"/>
      </w:tabs>
      <w:spacing w:before="240" w:after="240" w:line="240" w:lineRule="auto"/>
      <w:ind w:left="567" w:hanging="567"/>
    </w:pPr>
  </w:style>
  <w:style w:type="paragraph" w:styleId="Verzeichnis2">
    <w:name w:val="toc 2"/>
    <w:basedOn w:val="Standard"/>
    <w:next w:val="Standard"/>
    <w:autoRedefine/>
    <w:uiPriority w:val="39"/>
    <w:semiHidden/>
    <w:rsid w:val="0077694C"/>
    <w:pPr>
      <w:tabs>
        <w:tab w:val="left" w:pos="1320"/>
        <w:tab w:val="right" w:leader="underscore" w:pos="10082"/>
      </w:tabs>
      <w:spacing w:before="240" w:line="240" w:lineRule="auto"/>
      <w:ind w:left="1247" w:hanging="680"/>
    </w:pPr>
    <w:rPr>
      <w:color w:val="344A9A" w:themeColor="accent1"/>
    </w:rPr>
  </w:style>
  <w:style w:type="paragraph" w:styleId="Verzeichnis3">
    <w:name w:val="toc 3"/>
    <w:basedOn w:val="Standard"/>
    <w:next w:val="Standard"/>
    <w:autoRedefine/>
    <w:uiPriority w:val="39"/>
    <w:semiHidden/>
    <w:rsid w:val="0077694C"/>
    <w:pPr>
      <w:tabs>
        <w:tab w:val="left" w:pos="1540"/>
        <w:tab w:val="right" w:leader="underscore" w:pos="10082"/>
      </w:tabs>
      <w:spacing w:line="240" w:lineRule="auto"/>
      <w:ind w:left="1247" w:hanging="680"/>
    </w:pPr>
  </w:style>
  <w:style w:type="paragraph" w:styleId="Zitat">
    <w:name w:val="Quote"/>
    <w:basedOn w:val="Standard"/>
    <w:next w:val="Standard"/>
    <w:link w:val="ZitatZchn"/>
    <w:uiPriority w:val="29"/>
    <w:qFormat/>
    <w:rsid w:val="0077694C"/>
    <w:pPr>
      <w:spacing w:before="160" w:after="160"/>
      <w:ind w:left="567" w:right="567"/>
    </w:pPr>
    <w:rPr>
      <w:iCs/>
      <w:color w:val="546CC5" w:themeColor="text2" w:themeTint="BF"/>
      <w:sz w:val="20"/>
    </w:rPr>
  </w:style>
  <w:style w:type="character" w:customStyle="1" w:styleId="ZitatZchn">
    <w:name w:val="Zitat Zchn"/>
    <w:basedOn w:val="Absatz-Standardschriftart"/>
    <w:link w:val="Zitat"/>
    <w:uiPriority w:val="29"/>
    <w:rsid w:val="0077694C"/>
    <w:rPr>
      <w:rFonts w:ascii="Arial" w:eastAsiaTheme="minorHAnsi" w:hAnsi="Arial" w:cstheme="minorBidi"/>
      <w:iCs/>
      <w:color w:val="546CC5" w:themeColor="text2" w:themeTint="BF"/>
      <w:szCs w:val="24"/>
      <w:lang w:eastAsia="en-US"/>
    </w:rPr>
  </w:style>
  <w:style w:type="paragraph" w:customStyle="1" w:styleId="Formatvorlage1">
    <w:name w:val="Formatvorlage1"/>
    <w:basedOn w:val="Unterschrift"/>
    <w:rsid w:val="0077694C"/>
    <w:pPr>
      <w:spacing w:line="260" w:lineRule="atLeast"/>
    </w:pPr>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fen\Downloads\Basisvorlage.dotx" TargetMode="External"/></Relationships>
</file>

<file path=word/theme/theme1.xml><?xml version="1.0" encoding="utf-8"?>
<a:theme xmlns:a="http://schemas.openxmlformats.org/drawingml/2006/main" name="Larissa">
  <a:themeElements>
    <a:clrScheme name="Universität Freiburg - Word">
      <a:dk1>
        <a:srgbClr val="000000"/>
      </a:dk1>
      <a:lt1>
        <a:srgbClr val="FFFFFF"/>
      </a:lt1>
      <a:dk2>
        <a:srgbClr val="344A9A"/>
      </a:dk2>
      <a:lt2>
        <a:srgbClr val="FFFFFF"/>
      </a:lt2>
      <a:accent1>
        <a:srgbClr val="344A9A"/>
      </a:accent1>
      <a:accent2>
        <a:srgbClr val="FFE863"/>
      </a:accent2>
      <a:accent3>
        <a:srgbClr val="8F6B30"/>
      </a:accent3>
      <a:accent4>
        <a:srgbClr val="F5C2ED"/>
      </a:accent4>
      <a:accent5>
        <a:srgbClr val="000149"/>
      </a:accent5>
      <a:accent6>
        <a:srgbClr val="00997D"/>
      </a:accent6>
      <a:hlink>
        <a:srgbClr val="C5D200"/>
      </a:hlink>
      <a:folHlink>
        <a:srgbClr val="F49800"/>
      </a:folHlink>
    </a:clrScheme>
    <a:fontScheme name="degewo">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f86635-5649-4fa7-a18d-bef2b0e4029e" xsi:nil="true"/>
    <lcf76f155ced4ddcb4097134ff3c332f xmlns="8386ef20-d48f-42c3-b571-76391fb2a0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DC5FCF2116514DA17BF8BD3359873C" ma:contentTypeVersion="9" ma:contentTypeDescription="Ein neues Dokument erstellen." ma:contentTypeScope="" ma:versionID="67bfd8cbd792ec03fc5ee17697d733e9">
  <xsd:schema xmlns:xsd="http://www.w3.org/2001/XMLSchema" xmlns:xs="http://www.w3.org/2001/XMLSchema" xmlns:p="http://schemas.microsoft.com/office/2006/metadata/properties" xmlns:ns2="8386ef20-d48f-42c3-b571-76391fb2a033" xmlns:ns3="78f86635-5649-4fa7-a18d-bef2b0e4029e" targetNamespace="http://schemas.microsoft.com/office/2006/metadata/properties" ma:root="true" ma:fieldsID="ad78029760ce967e5c6e9b81786d414f" ns2:_="" ns3:_="">
    <xsd:import namespace="8386ef20-d48f-42c3-b571-76391fb2a033"/>
    <xsd:import namespace="78f86635-5649-4fa7-a18d-bef2b0e402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6ef20-d48f-42c3-b571-76391fb2a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d5b3c37-b01e-4bfd-9eea-1db1851e7b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86635-5649-4fa7-a18d-bef2b0e402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78252c-9e6a-4080-849c-49b0fd7d6abb}" ma:internalName="TaxCatchAll" ma:showField="CatchAllData" ma:web="78f86635-5649-4fa7-a18d-bef2b0e40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F561-95E1-4E93-90AB-5733C36B5C08}">
  <ds:schemaRefs>
    <ds:schemaRef ds:uri="http://schemas.microsoft.com/office/2006/metadata/properties"/>
    <ds:schemaRef ds:uri="http://schemas.microsoft.com/office/infopath/2007/PartnerControls"/>
    <ds:schemaRef ds:uri="78f86635-5649-4fa7-a18d-bef2b0e4029e"/>
    <ds:schemaRef ds:uri="8386ef20-d48f-42c3-b571-76391fb2a033"/>
  </ds:schemaRefs>
</ds:datastoreItem>
</file>

<file path=customXml/itemProps2.xml><?xml version="1.0" encoding="utf-8"?>
<ds:datastoreItem xmlns:ds="http://schemas.openxmlformats.org/officeDocument/2006/customXml" ds:itemID="{3C2D5AC8-CDC2-4F83-863B-0B4D06BEA761}">
  <ds:schemaRefs>
    <ds:schemaRef ds:uri="http://schemas.microsoft.com/sharepoint/v3/contenttype/forms"/>
  </ds:schemaRefs>
</ds:datastoreItem>
</file>

<file path=customXml/itemProps3.xml><?xml version="1.0" encoding="utf-8"?>
<ds:datastoreItem xmlns:ds="http://schemas.openxmlformats.org/officeDocument/2006/customXml" ds:itemID="{56CB3AA9-A190-41FF-B7F3-8B782E78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6ef20-d48f-42c3-b571-76391fb2a033"/>
    <ds:schemaRef ds:uri="78f86635-5649-4fa7-a18d-bef2b0e40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2C9B3-A905-4B4E-A4CF-A7E5012C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Basisvorlage</Template>
  <TotalTime>0</TotalTime>
  <Pages>1</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
  <Company>Albert-Ludwigs-Universität Freiburg</Company>
  <LinksUpToDate>false</LinksUpToDate>
  <CharactersWithSpaces>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dc:creator>
  <cp:keywords/>
  <dc:description>UFR-Brief Wortmarke - DE</dc:description>
  <cp:lastModifiedBy>Stephan Lengsfeld</cp:lastModifiedBy>
  <cp:revision>2</cp:revision>
  <cp:lastPrinted>2008-11-05T16:45:00Z</cp:lastPrinted>
  <dcterms:created xsi:type="dcterms:W3CDTF">2025-04-11T19:07:00Z</dcterms:created>
  <dcterms:modified xsi:type="dcterms:W3CDTF">2025-04-11T19:07:00Z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001-007</vt:lpwstr>
  </property>
  <property fmtid="{D5CDD505-2E9C-101B-9397-08002B2CF9AE}" pid="4" name="Stand">
    <vt:lpwstr>17.02.2023</vt:lpwstr>
  </property>
  <property fmtid="{D5CDD505-2E9C-101B-9397-08002B2CF9AE}" pid="5" name="Erstellt von">
    <vt:lpwstr>office network</vt:lpwstr>
  </property>
  <property fmtid="{D5CDD505-2E9C-101B-9397-08002B2CF9AE}" pid="6" name="Autor">
    <vt:lpwstr>Martin Liepert</vt:lpwstr>
  </property>
</Properties>
</file>